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9217C">
        <w:rPr>
          <w:rFonts w:cs="Arial"/>
          <w:b/>
          <w:sz w:val="18"/>
          <w:szCs w:val="18"/>
          <w:lang w:val="en-ZA"/>
        </w:rPr>
        <w:t>02 May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ESKOM HOLDINGS SOC </w:t>
      </w:r>
      <w:r w:rsidR="00F84F05">
        <w:rPr>
          <w:rFonts w:cs="Arial"/>
          <w:b/>
          <w:i/>
          <w:sz w:val="18"/>
          <w:szCs w:val="18"/>
          <w:lang w:val="en-ZA"/>
        </w:rPr>
        <w:t>LIMITED</w:t>
      </w:r>
      <w:r w:rsidR="00F84F0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EL28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ESKOM HOLDINGS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84F05" w:rsidRPr="00F84F05">
        <w:rPr>
          <w:rFonts w:cs="Arial"/>
          <w:sz w:val="18"/>
          <w:szCs w:val="18"/>
          <w:lang w:val="en-ZA"/>
        </w:rPr>
        <w:t>R100,000,000,000.00 Domestic Medium Term Note Programme.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84F05">
        <w:rPr>
          <w:rFonts w:cs="Arial"/>
          <w:b/>
          <w:sz w:val="18"/>
          <w:szCs w:val="18"/>
          <w:lang w:val="en-ZA"/>
        </w:rPr>
        <w:t>Inflation Linked</w:t>
      </w:r>
      <w:r>
        <w:rPr>
          <w:rFonts w:cs="Arial"/>
          <w:b/>
          <w:sz w:val="18"/>
          <w:szCs w:val="18"/>
          <w:lang w:val="en-ZA"/>
        </w:rPr>
        <w:t> 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100,000,000,000.00</w:t>
      </w:r>
    </w:p>
    <w:p w:rsidR="007F4679" w:rsidRPr="00F84F0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643DE">
        <w:rPr>
          <w:rFonts w:cs="Arial"/>
          <w:sz w:val="18"/>
          <w:szCs w:val="18"/>
          <w:lang w:val="en-ZA"/>
        </w:rPr>
        <w:t>R   65,293,745,412.00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EL28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C47DC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2.55%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84F05">
        <w:rPr>
          <w:rFonts w:cs="Arial"/>
          <w:sz w:val="18"/>
          <w:szCs w:val="18"/>
          <w:lang w:val="en-ZA"/>
        </w:rPr>
        <w:t>Inflation (CPI)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May 2028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October, 22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November, 2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October, 21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F84F05" w:rsidRPr="00F84F05">
        <w:rPr>
          <w:sz w:val="18"/>
          <w:szCs w:val="18"/>
          <w:lang w:val="en-ZA"/>
        </w:rPr>
        <w:t>120.62258</w:t>
      </w:r>
      <w:r w:rsidR="00F84F05">
        <w:rPr>
          <w:sz w:val="18"/>
          <w:szCs w:val="18"/>
          <w:lang w:val="en-ZA"/>
        </w:rPr>
        <w:t>%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ZAG000095019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C47DC" w:rsidRPr="007A14BD" w:rsidRDefault="00CC47D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F84F0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Francois Venter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F84F05">
        <w:rPr>
          <w:rFonts w:cs="Arial"/>
          <w:sz w:val="18"/>
          <w:szCs w:val="18"/>
          <w:lang w:val="en-ZA"/>
        </w:rPr>
        <w:t>ESKOM HOLDINGS SOC LIMITED</w:t>
      </w:r>
      <w:r w:rsidRPr="00F84F05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+27 11 8004050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DE" w:rsidRDefault="009643DE">
      <w:r>
        <w:separator/>
      </w:r>
    </w:p>
  </w:endnote>
  <w:endnote w:type="continuationSeparator" w:id="0">
    <w:p w:rsidR="009643DE" w:rsidRDefault="009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643DE" w:rsidRDefault="009643DE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C47D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C47D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643DE" w:rsidRDefault="009643D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643DE" w:rsidRPr="00C94EA6" w:rsidRDefault="009643DE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Pr="000575E4" w:rsidRDefault="009643DE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643DE" w:rsidRPr="0061041F">
      <w:tc>
        <w:tcPr>
          <w:tcW w:w="1335" w:type="dxa"/>
        </w:tcPr>
        <w:p w:rsidR="009643DE" w:rsidRPr="0061041F" w:rsidRDefault="009643DE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643DE" w:rsidRPr="0061041F" w:rsidRDefault="009643D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643DE" w:rsidRDefault="009643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DE" w:rsidRDefault="009643DE">
      <w:r>
        <w:separator/>
      </w:r>
    </w:p>
  </w:footnote>
  <w:footnote w:type="continuationSeparator" w:id="0">
    <w:p w:rsidR="009643DE" w:rsidRDefault="0096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643DE" w:rsidRDefault="009643D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643DE" w:rsidRDefault="009643DE" w:rsidP="00EF6146">
                <w:pPr>
                  <w:jc w:val="right"/>
                </w:pPr>
              </w:p>
              <w:p w:rsidR="009643DE" w:rsidRDefault="009643DE" w:rsidP="00EF6146">
                <w:pPr>
                  <w:jc w:val="right"/>
                </w:pPr>
              </w:p>
              <w:p w:rsidR="009643DE" w:rsidRDefault="009643DE" w:rsidP="00EF6146">
                <w:pPr>
                  <w:jc w:val="right"/>
                </w:pPr>
              </w:p>
              <w:p w:rsidR="009643DE" w:rsidRDefault="009643DE" w:rsidP="00EF6146">
                <w:pPr>
                  <w:jc w:val="right"/>
                </w:pPr>
              </w:p>
              <w:p w:rsidR="009643DE" w:rsidRDefault="009643DE" w:rsidP="00EF6146">
                <w:pPr>
                  <w:jc w:val="right"/>
                </w:pPr>
              </w:p>
              <w:p w:rsidR="009643DE" w:rsidRDefault="009643DE" w:rsidP="00EF6146">
                <w:pPr>
                  <w:jc w:val="right"/>
                </w:pPr>
              </w:p>
              <w:p w:rsidR="009643DE" w:rsidRPr="000575E4" w:rsidRDefault="009643DE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643D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643DE" w:rsidRPr="0061041F" w:rsidRDefault="009643D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643DE" w:rsidRPr="00866D23" w:rsidRDefault="009643DE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Pr="000575E4" w:rsidRDefault="009643DE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643DE" w:rsidRPr="0061041F">
      <w:trPr>
        <w:trHeight w:hRule="exact" w:val="2342"/>
        <w:jc w:val="right"/>
      </w:trPr>
      <w:tc>
        <w:tcPr>
          <w:tcW w:w="9752" w:type="dxa"/>
        </w:tcPr>
        <w:p w:rsidR="009643DE" w:rsidRPr="0061041F" w:rsidRDefault="009643D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43DE" w:rsidRPr="00866D23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Pr="00EF6146" w:rsidRDefault="009643DE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643DE" w:rsidRDefault="009643DE" w:rsidP="00BD2E91">
                <w:pPr>
                  <w:jc w:val="right"/>
                </w:pPr>
              </w:p>
              <w:p w:rsidR="009643DE" w:rsidRDefault="009643DE" w:rsidP="00BD2E91">
                <w:pPr>
                  <w:jc w:val="right"/>
                </w:pPr>
              </w:p>
              <w:p w:rsidR="009643DE" w:rsidRDefault="009643DE" w:rsidP="00BD2E91">
                <w:pPr>
                  <w:jc w:val="right"/>
                </w:pPr>
              </w:p>
              <w:p w:rsidR="009643DE" w:rsidRDefault="009643DE" w:rsidP="00BD2E91">
                <w:pPr>
                  <w:jc w:val="right"/>
                </w:pPr>
              </w:p>
              <w:p w:rsidR="009643DE" w:rsidRDefault="009643DE" w:rsidP="00BD2E91">
                <w:pPr>
                  <w:jc w:val="right"/>
                </w:pPr>
              </w:p>
              <w:p w:rsidR="009643DE" w:rsidRDefault="009643DE" w:rsidP="00BD2E91">
                <w:pPr>
                  <w:jc w:val="right"/>
                </w:pPr>
              </w:p>
              <w:p w:rsidR="009643DE" w:rsidRPr="000575E4" w:rsidRDefault="009643DE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643D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643DE" w:rsidRPr="0061041F" w:rsidRDefault="009643D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643DE" w:rsidRPr="00866D23" w:rsidRDefault="009643DE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Pr="000575E4" w:rsidRDefault="009643DE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643DE" w:rsidRPr="0061041F">
      <w:trPr>
        <w:trHeight w:hRule="exact" w:val="2342"/>
        <w:jc w:val="right"/>
      </w:trPr>
      <w:tc>
        <w:tcPr>
          <w:tcW w:w="9752" w:type="dxa"/>
        </w:tcPr>
        <w:p w:rsidR="009643DE" w:rsidRPr="0061041F" w:rsidRDefault="009643D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643DE" w:rsidRPr="00866D23" w:rsidRDefault="00964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643DE" w:rsidRPr="000575E4" w:rsidRDefault="009643DE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643DE" w:rsidRPr="0061041F">
      <w:tc>
        <w:tcPr>
          <w:tcW w:w="9752" w:type="dxa"/>
        </w:tcPr>
        <w:p w:rsidR="009643DE" w:rsidRPr="0061041F" w:rsidRDefault="009643DE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643DE" w:rsidRDefault="009643DE"/>
  <w:p w:rsidR="009643DE" w:rsidRDefault="009643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43DE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47DC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17C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4F05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3E3CB30-FFC4-4796-9338-EEC4F690DE0E}"/>
</file>

<file path=customXml/itemProps2.xml><?xml version="1.0" encoding="utf-8"?>
<ds:datastoreItem xmlns:ds="http://schemas.openxmlformats.org/officeDocument/2006/customXml" ds:itemID="{13633D36-479E-4C28-9B4C-CB03F2DE1D98}"/>
</file>

<file path=customXml/itemProps3.xml><?xml version="1.0" encoding="utf-8"?>
<ds:datastoreItem xmlns:ds="http://schemas.openxmlformats.org/officeDocument/2006/customXml" ds:itemID="{563E6816-59F8-445B-8A78-CAE0C207F2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Listing-EL28-02MAY2012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2012-05-02T09:15:00Z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